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2F10" w14:textId="5248D1BC" w:rsidR="007678B6" w:rsidRDefault="002E1965" w:rsidP="00852FBB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</w:t>
      </w:r>
      <w:r w:rsidRPr="005915AC">
        <w:rPr>
          <w:rFonts w:ascii="ＭＳ ゴシック" w:eastAsia="ＭＳ ゴシック" w:hAnsi="ＭＳ ゴシック" w:hint="eastAsia"/>
          <w:sz w:val="24"/>
        </w:rPr>
        <w:t>和</w:t>
      </w:r>
      <w:r w:rsidR="00673105">
        <w:rPr>
          <w:rFonts w:ascii="ＭＳ ゴシック" w:eastAsia="ＭＳ ゴシック" w:hAnsi="ＭＳ ゴシック" w:hint="eastAsia"/>
          <w:sz w:val="24"/>
        </w:rPr>
        <w:t>８</w:t>
      </w:r>
      <w:r w:rsidR="0077350B" w:rsidRPr="005915AC">
        <w:rPr>
          <w:rFonts w:ascii="ＭＳ ゴシック" w:eastAsia="ＭＳ ゴシック" w:hAnsi="ＭＳ ゴシック" w:hint="eastAsia"/>
          <w:sz w:val="24"/>
        </w:rPr>
        <w:t>年度神</w:t>
      </w:r>
      <w:r w:rsidR="0077350B" w:rsidRPr="000347E6">
        <w:rPr>
          <w:rFonts w:ascii="ＭＳ ゴシック" w:eastAsia="ＭＳ ゴシック" w:hAnsi="ＭＳ ゴシック" w:hint="eastAsia"/>
          <w:sz w:val="24"/>
        </w:rPr>
        <w:t>奈川県要約筆記者養成講習会</w:t>
      </w:r>
      <w:r w:rsidR="0043274C">
        <w:rPr>
          <w:rFonts w:ascii="ＭＳ ゴシック" w:eastAsia="ＭＳ ゴシック" w:hAnsi="ＭＳ ゴシック" w:hint="eastAsia"/>
          <w:sz w:val="24"/>
        </w:rPr>
        <w:t xml:space="preserve">　受講</w:t>
      </w:r>
      <w:r w:rsidR="0077350B" w:rsidRPr="000347E6">
        <w:rPr>
          <w:rFonts w:ascii="ＭＳ ゴシック" w:eastAsia="ＭＳ ゴシック" w:hAnsi="ＭＳ ゴシック" w:hint="eastAsia"/>
          <w:sz w:val="24"/>
        </w:rPr>
        <w:t>申込書</w:t>
      </w:r>
    </w:p>
    <w:p w14:paraId="79BE636F" w14:textId="77777777" w:rsidR="0043274C" w:rsidRPr="0043274C" w:rsidRDefault="0043274C" w:rsidP="0043274C">
      <w:pPr>
        <w:jc w:val="center"/>
        <w:rPr>
          <w:rFonts w:ascii="ＭＳ ゴシック" w:eastAsia="ＭＳ ゴシック" w:hAnsi="ＭＳ ゴシック"/>
          <w:szCs w:val="21"/>
        </w:rPr>
      </w:pPr>
      <w:r w:rsidRPr="0043274C">
        <w:rPr>
          <w:rFonts w:ascii="ＭＳ ゴシック" w:eastAsia="ＭＳ ゴシック" w:hAnsi="ＭＳ ゴシック" w:hint="eastAsia"/>
          <w:szCs w:val="21"/>
        </w:rPr>
        <w:t>（神奈川県内市町村主催要約筆記講習会等修了者対象</w:t>
      </w:r>
      <w:r>
        <w:rPr>
          <w:rFonts w:ascii="ＭＳ ゴシック" w:eastAsia="ＭＳ ゴシック" w:hAnsi="ＭＳ ゴシック" w:hint="eastAsia"/>
          <w:szCs w:val="21"/>
        </w:rPr>
        <w:t xml:space="preserve"> 追加募集</w:t>
      </w:r>
      <w:r w:rsidRPr="0043274C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3"/>
        <w:gridCol w:w="1347"/>
        <w:gridCol w:w="2703"/>
        <w:gridCol w:w="992"/>
        <w:gridCol w:w="1194"/>
      </w:tblGrid>
      <w:tr w:rsidR="0077350B" w:rsidRPr="0087737F" w14:paraId="4F2AD039" w14:textId="77777777" w:rsidTr="00DB754B">
        <w:trPr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7F98573" w14:textId="77777777" w:rsidR="0077350B" w:rsidRPr="0087737F" w:rsidRDefault="0077350B" w:rsidP="00877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863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A814473" w14:textId="77777777" w:rsidR="0077350B" w:rsidRPr="0087737F" w:rsidRDefault="0077350B" w:rsidP="008773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C2BC80B" w14:textId="77777777" w:rsidR="0077350B" w:rsidRPr="0087737F" w:rsidRDefault="0077350B" w:rsidP="00877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年</w:t>
            </w:r>
            <w:r w:rsidR="00150C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737F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193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14:paraId="26A626CA" w14:textId="77777777" w:rsidR="0077350B" w:rsidRPr="0087737F" w:rsidRDefault="0077350B" w:rsidP="0087737F">
            <w:pPr>
              <w:jc w:val="right"/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77350B" w:rsidRPr="0087737F" w14:paraId="717649FB" w14:textId="77777777" w:rsidTr="00DB754B">
        <w:trPr>
          <w:trHeight w:val="680"/>
          <w:jc w:val="center"/>
        </w:trPr>
        <w:tc>
          <w:tcPr>
            <w:tcW w:w="190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883076E" w14:textId="77777777" w:rsidR="0077350B" w:rsidRPr="0087737F" w:rsidRDefault="004D7BD9" w:rsidP="00877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氏</w:t>
            </w:r>
            <w:r w:rsidR="00150C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737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863" w:type="dxa"/>
            <w:gridSpan w:val="3"/>
            <w:tcBorders>
              <w:top w:val="dashSmallGap" w:sz="4" w:space="0" w:color="auto"/>
            </w:tcBorders>
            <w:vAlign w:val="center"/>
          </w:tcPr>
          <w:p w14:paraId="15C0CFF2" w14:textId="77777777" w:rsidR="0077350B" w:rsidRPr="0087737F" w:rsidRDefault="0077350B" w:rsidP="008773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vAlign w:val="center"/>
          </w:tcPr>
          <w:p w14:paraId="20F6273F" w14:textId="77777777" w:rsidR="0077350B" w:rsidRPr="0087737F" w:rsidRDefault="0077350B" w:rsidP="008773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3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E4C556F" w14:textId="77777777" w:rsidR="0077350B" w:rsidRPr="0087737F" w:rsidRDefault="0077350B" w:rsidP="008773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50B" w:rsidRPr="0087737F" w14:paraId="577C79D8" w14:textId="77777777" w:rsidTr="00DB754B">
        <w:trPr>
          <w:jc w:val="center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14:paraId="62010709" w14:textId="77777777" w:rsidR="0077350B" w:rsidRPr="0087737F" w:rsidRDefault="0077350B" w:rsidP="00877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住</w:t>
            </w:r>
            <w:r w:rsidR="00150C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737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048" w:type="dxa"/>
            <w:gridSpan w:val="5"/>
            <w:tcBorders>
              <w:right w:val="single" w:sz="12" w:space="0" w:color="auto"/>
            </w:tcBorders>
            <w:vAlign w:val="center"/>
          </w:tcPr>
          <w:p w14:paraId="5C77D0FD" w14:textId="77777777" w:rsidR="0077350B" w:rsidRPr="0087737F" w:rsidRDefault="0077350B" w:rsidP="0077350B">
            <w:pPr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（〒　　　　－　　　　　　　　　）</w:t>
            </w:r>
          </w:p>
          <w:p w14:paraId="277CE7DA" w14:textId="77777777" w:rsidR="008B77F4" w:rsidRPr="00873890" w:rsidRDefault="008B77F4" w:rsidP="008B77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市</w:t>
            </w:r>
          </w:p>
          <w:p w14:paraId="7DD75535" w14:textId="77777777" w:rsidR="008B77F4" w:rsidRDefault="008B77F4" w:rsidP="008B77F4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町・村</w:t>
            </w:r>
          </w:p>
          <w:p w14:paraId="713CC551" w14:textId="77777777" w:rsidR="00C91323" w:rsidRPr="0087737F" w:rsidRDefault="00C91323" w:rsidP="00C91323">
            <w:pPr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電話番号（　　　　　　　　）　　　　　　　　－</w:t>
            </w:r>
          </w:p>
          <w:p w14:paraId="436AA86A" w14:textId="77777777" w:rsidR="0077350B" w:rsidRDefault="00C91323" w:rsidP="00C91323">
            <w:pPr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ファクス（　　　　　　　　）　　　　　　　　－</w:t>
            </w:r>
          </w:p>
          <w:p w14:paraId="6DCBCB3D" w14:textId="680674D2" w:rsidR="00AC1363" w:rsidRPr="0008368C" w:rsidRDefault="00AC1363" w:rsidP="00AC1363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83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※ファクスをお持ちでない方は、Eメールアドレスを</w:t>
            </w:r>
            <w:r w:rsidR="00621D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 w:rsidRPr="00083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  <w:p w14:paraId="3E40D01B" w14:textId="77777777" w:rsidR="00AC1363" w:rsidRPr="0087737F" w:rsidRDefault="00AC1363" w:rsidP="00AC13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Eメール　</w:t>
            </w:r>
            <w:r w:rsidRPr="0008368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8368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</w:p>
        </w:tc>
      </w:tr>
      <w:tr w:rsidR="002756FE" w:rsidRPr="0087737F" w14:paraId="2B3541E3" w14:textId="77777777" w:rsidTr="00DB754B">
        <w:trPr>
          <w:trHeight w:val="621"/>
          <w:jc w:val="center"/>
        </w:trPr>
        <w:tc>
          <w:tcPr>
            <w:tcW w:w="19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B2BBC" w14:textId="7774E60D" w:rsidR="002756FE" w:rsidRPr="0087737F" w:rsidRDefault="002756FE" w:rsidP="00877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修了した講習会名</w:t>
            </w:r>
          </w:p>
          <w:p w14:paraId="0DA9A417" w14:textId="77777777" w:rsidR="002756FE" w:rsidRPr="0087737F" w:rsidRDefault="002756FE" w:rsidP="00877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（市町村等）</w:t>
            </w:r>
          </w:p>
        </w:tc>
        <w:tc>
          <w:tcPr>
            <w:tcW w:w="704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08C333" w14:textId="77777777" w:rsidR="002756FE" w:rsidRPr="0087737F" w:rsidRDefault="002756FE" w:rsidP="0087737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B754B" w:rsidRPr="0087737F" w14:paraId="4B9D1680" w14:textId="77777777" w:rsidTr="00DB754B">
        <w:trPr>
          <w:trHeight w:val="680"/>
          <w:jc w:val="center"/>
        </w:trPr>
        <w:tc>
          <w:tcPr>
            <w:tcW w:w="272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2D6A72" w14:textId="77777777" w:rsidR="00CF6E7D" w:rsidRPr="00873890" w:rsidRDefault="00CF6E7D" w:rsidP="00CF6E7D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受講希望</w:t>
            </w:r>
            <w:r w:rsidR="00AC1331">
              <w:rPr>
                <w:rFonts w:ascii="ＭＳ ゴシック" w:eastAsia="ＭＳ ゴシック" w:hAnsi="ＭＳ ゴシック" w:hint="eastAsia"/>
              </w:rPr>
              <w:t>クラス</w:t>
            </w:r>
          </w:p>
          <w:p w14:paraId="2A596E1C" w14:textId="77777777" w:rsidR="0077350B" w:rsidRPr="0087737F" w:rsidRDefault="00CF6E7D" w:rsidP="00DB754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50CA2">
              <w:rPr>
                <w:rFonts w:ascii="ＭＳ ゴシック" w:eastAsia="ＭＳ ゴシック" w:hAnsi="ＭＳ ゴシック" w:hint="eastAsia"/>
                <w:sz w:val="16"/>
                <w:szCs w:val="16"/>
                <w:u w:val="wave"/>
              </w:rPr>
              <w:t>どちらか</w:t>
            </w:r>
            <w:r w:rsidRPr="00150CA2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wave"/>
              </w:rPr>
              <w:t>１つ</w:t>
            </w:r>
            <w:r w:rsidRPr="008738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を○で囲んで下さい</w:t>
            </w:r>
          </w:p>
        </w:tc>
        <w:tc>
          <w:tcPr>
            <w:tcW w:w="623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E1E1B8" w14:textId="77777777" w:rsidR="0077350B" w:rsidRPr="0087737F" w:rsidRDefault="0077350B" w:rsidP="00DB754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77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手書き</w:t>
            </w:r>
            <w:r w:rsidR="004D575A" w:rsidRPr="00877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要約筆記</w:t>
            </w:r>
            <w:r w:rsidRPr="00877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・　パソコン</w:t>
            </w:r>
            <w:r w:rsidR="004D575A" w:rsidRPr="00877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要約筆記</w:t>
            </w:r>
          </w:p>
        </w:tc>
      </w:tr>
      <w:tr w:rsidR="000347E6" w:rsidRPr="0087737F" w14:paraId="5BBC901C" w14:textId="77777777" w:rsidTr="00DB754B">
        <w:trPr>
          <w:trHeight w:val="221"/>
          <w:jc w:val="center"/>
        </w:trPr>
        <w:tc>
          <w:tcPr>
            <w:tcW w:w="40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75115A" w14:textId="77777777" w:rsidR="000347E6" w:rsidRPr="0087737F" w:rsidRDefault="00C91323" w:rsidP="00C91323">
            <w:pPr>
              <w:rPr>
                <w:rFonts w:ascii="ＭＳ ゴシック" w:eastAsia="ＭＳ ゴシック" w:hAnsi="ＭＳ ゴシック"/>
              </w:rPr>
            </w:pPr>
            <w:r w:rsidRPr="0087737F">
              <w:rPr>
                <w:rFonts w:ascii="ＭＳ ゴシック" w:eastAsia="ＭＳ ゴシック" w:hAnsi="ＭＳ ゴシック" w:hint="eastAsia"/>
              </w:rPr>
              <w:t>当センターから配布している本講習会の</w:t>
            </w:r>
            <w:r w:rsidRPr="0087737F">
              <w:rPr>
                <w:rFonts w:ascii="ＭＳ ゴシック" w:eastAsia="ＭＳ ゴシック" w:hAnsi="ＭＳ ゴシック" w:hint="eastAsia"/>
                <w:b/>
                <w:u w:val="wave"/>
              </w:rPr>
              <w:t>受講案内</w:t>
            </w:r>
            <w:r w:rsidRPr="0087737F">
              <w:rPr>
                <w:rFonts w:ascii="ＭＳ ゴシック" w:eastAsia="ＭＳ ゴシック" w:hAnsi="ＭＳ ゴシック" w:hint="eastAsia"/>
              </w:rPr>
              <w:t>はご覧いただけましたか？</w:t>
            </w:r>
          </w:p>
        </w:tc>
        <w:tc>
          <w:tcPr>
            <w:tcW w:w="48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279643" w14:textId="77777777" w:rsidR="000347E6" w:rsidRPr="0087737F" w:rsidRDefault="000347E6" w:rsidP="0087737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773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はい　　・　　いいえ</w:t>
            </w:r>
          </w:p>
        </w:tc>
      </w:tr>
    </w:tbl>
    <w:p w14:paraId="6BF1611B" w14:textId="77777777" w:rsidR="00CF6E7D" w:rsidRDefault="00CF6E7D">
      <w:pPr>
        <w:rPr>
          <w:rFonts w:ascii="ＭＳ ゴシック" w:eastAsia="ＭＳ ゴシック" w:hAnsi="ＭＳ ゴシック"/>
        </w:rPr>
      </w:pPr>
    </w:p>
    <w:p w14:paraId="262727F8" w14:textId="77777777" w:rsidR="00C62914" w:rsidRDefault="005964B3" w:rsidP="00331DCE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パソコン</w:t>
      </w:r>
      <w:r w:rsidR="00AC1331">
        <w:rPr>
          <w:rFonts w:ascii="ＭＳ ゴシック" w:eastAsia="ＭＳ ゴシック" w:hAnsi="ＭＳ ゴシック" w:hint="eastAsia"/>
        </w:rPr>
        <w:t>要約筆記クラス</w:t>
      </w:r>
      <w:r>
        <w:rPr>
          <w:rFonts w:ascii="ＭＳ ゴシック" w:eastAsia="ＭＳ ゴシック" w:hAnsi="ＭＳ ゴシック" w:hint="eastAsia"/>
        </w:rPr>
        <w:t>に</w:t>
      </w:r>
      <w:r w:rsidR="00C62914">
        <w:rPr>
          <w:rFonts w:ascii="ＭＳ ゴシック" w:eastAsia="ＭＳ ゴシック" w:hAnsi="ＭＳ ゴシック" w:hint="eastAsia"/>
        </w:rPr>
        <w:t>申し込まれる方は、こちらにもご記入下さい。</w:t>
      </w:r>
      <w:r w:rsidR="00331DCE">
        <w:rPr>
          <w:rFonts w:ascii="ＭＳ ゴシック" w:eastAsia="ＭＳ ゴシック" w:hAnsi="ＭＳ ゴシック" w:hint="eastAsia"/>
        </w:rPr>
        <w:t>（受講案内2ページ下部参照）</w:t>
      </w:r>
      <w:r w:rsidR="0064506D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891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3011"/>
        <w:gridCol w:w="3827"/>
      </w:tblGrid>
      <w:tr w:rsidR="00CF1DDA" w:rsidRPr="00275FF8" w14:paraId="2D981B3D" w14:textId="77777777" w:rsidTr="00BB664B">
        <w:trPr>
          <w:trHeight w:val="397"/>
        </w:trPr>
        <w:tc>
          <w:tcPr>
            <w:tcW w:w="2076" w:type="dxa"/>
            <w:vMerge w:val="restart"/>
          </w:tcPr>
          <w:p w14:paraId="473522F2" w14:textId="77777777" w:rsidR="00CF1DDA" w:rsidRDefault="00CF1DDA" w:rsidP="00D45A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お持ちになる</w:t>
            </w:r>
          </w:p>
          <w:p w14:paraId="5C8A6D30" w14:textId="7D71B8A6" w:rsidR="00CF1DDA" w:rsidRDefault="00CF1DDA" w:rsidP="00D45A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パソコンについて</w:t>
            </w:r>
          </w:p>
          <w:p w14:paraId="458BAB05" w14:textId="0EC5C10D" w:rsidR="00CF1DDA" w:rsidRPr="00D127C0" w:rsidRDefault="00CF1DDA" w:rsidP="00D45A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97BC87" wp14:editId="1373A99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60960</wp:posOffset>
                      </wp:positionV>
                      <wp:extent cx="1047750" cy="4381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E56F84" w14:textId="3B958ACA" w:rsidR="00CF1DDA" w:rsidRDefault="00CF1DDA" w:rsidP="005B6176">
                                  <w:pPr>
                                    <w:spacing w:line="100" w:lineRule="atLeas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（①～③は選択肢を</w:t>
                                  </w:r>
                                </w:p>
                                <w:p w14:paraId="28F3E13D" w14:textId="77777777" w:rsidR="00CF1DDA" w:rsidRDefault="00CF1DDA" w:rsidP="005B6176">
                                  <w:pPr>
                                    <w:spacing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○で囲んでください）</w:t>
                                  </w:r>
                                </w:p>
                                <w:p w14:paraId="2F14AEAD" w14:textId="77777777" w:rsidR="00CF1DDA" w:rsidRPr="005B6176" w:rsidRDefault="00CF1DDA" w:rsidP="004550C6">
                                  <w:pPr>
                                    <w:spacing w:line="100" w:lineRule="atLeas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7BC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35pt;margin-top:4.8pt;width:82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" filled="f" stroked="f" strokeweight=".5pt">
                      <v:textbox inset="0,0,0,0">
                        <w:txbxContent>
                          <w:p w14:paraId="1CE56F84" w14:textId="3B958ACA" w:rsidR="00CF1DDA" w:rsidRDefault="00CF1DDA" w:rsidP="005B6176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（①～③は選択肢を</w:t>
                            </w:r>
                          </w:p>
                          <w:p w14:paraId="28F3E13D" w14:textId="77777777" w:rsidR="00CF1DDA" w:rsidRDefault="00CF1DDA" w:rsidP="005B6176">
                            <w:pPr>
                              <w:spacing w:line="100" w:lineRule="atLeas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○で囲んでください）</w:t>
                            </w:r>
                          </w:p>
                          <w:p w14:paraId="2F14AEAD" w14:textId="77777777" w:rsidR="00CF1DDA" w:rsidRPr="005B6176" w:rsidRDefault="00CF1DDA" w:rsidP="004550C6">
                            <w:pPr>
                              <w:spacing w:line="10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11" w:type="dxa"/>
            <w:vAlign w:val="center"/>
          </w:tcPr>
          <w:p w14:paraId="1A2CBDD4" w14:textId="77777777" w:rsidR="00CF1DDA" w:rsidRPr="00873890" w:rsidRDefault="00CF1DDA" w:rsidP="00D45A6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Pr="00873890">
              <w:rPr>
                <w:rFonts w:ascii="ＭＳ ゴシック" w:eastAsia="ＭＳ ゴシック" w:hAnsi="ＭＳ ゴシック" w:hint="eastAsia"/>
              </w:rPr>
              <w:t>ＯＳ</w:t>
            </w:r>
          </w:p>
        </w:tc>
        <w:tc>
          <w:tcPr>
            <w:tcW w:w="3827" w:type="dxa"/>
            <w:vAlign w:val="center"/>
          </w:tcPr>
          <w:p w14:paraId="417B2DC8" w14:textId="46AC73F7" w:rsidR="00CF1DDA" w:rsidRPr="00873890" w:rsidRDefault="0045041D" w:rsidP="00D45A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Windows11</w:t>
            </w:r>
          </w:p>
        </w:tc>
      </w:tr>
      <w:tr w:rsidR="00CF1DDA" w:rsidRPr="00275FF8" w14:paraId="0C195B63" w14:textId="77777777" w:rsidTr="00BB664B">
        <w:trPr>
          <w:trHeight w:val="397"/>
        </w:trPr>
        <w:tc>
          <w:tcPr>
            <w:tcW w:w="2076" w:type="dxa"/>
            <w:vMerge/>
          </w:tcPr>
          <w:p w14:paraId="3F59B4DF" w14:textId="77777777" w:rsidR="00CF1DDA" w:rsidRDefault="00CF1DDA" w:rsidP="00D45A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1" w:type="dxa"/>
            <w:vAlign w:val="center"/>
          </w:tcPr>
          <w:p w14:paraId="6F7CB450" w14:textId="77777777" w:rsidR="00CF1DDA" w:rsidRPr="00873890" w:rsidRDefault="00CF1DDA" w:rsidP="00D45A6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　有線ＬＡＮの接続方法</w:t>
            </w:r>
          </w:p>
        </w:tc>
        <w:tc>
          <w:tcPr>
            <w:tcW w:w="3827" w:type="dxa"/>
            <w:vAlign w:val="center"/>
          </w:tcPr>
          <w:p w14:paraId="1E1E5115" w14:textId="77777777" w:rsidR="00CF1DDA" w:rsidRDefault="00CF1DDA" w:rsidP="00D45A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本体の差込口　・　LANアダプター</w:t>
            </w:r>
          </w:p>
        </w:tc>
      </w:tr>
      <w:tr w:rsidR="00CF1DDA" w:rsidRPr="00275FF8" w14:paraId="5F7A5489" w14:textId="77777777" w:rsidTr="00BB664B">
        <w:trPr>
          <w:trHeight w:val="397"/>
        </w:trPr>
        <w:tc>
          <w:tcPr>
            <w:tcW w:w="2076" w:type="dxa"/>
            <w:vMerge/>
          </w:tcPr>
          <w:p w14:paraId="43D3A6C1" w14:textId="77777777" w:rsidR="00CF1DDA" w:rsidRDefault="00CF1DDA" w:rsidP="00CF1D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1" w:type="dxa"/>
            <w:vAlign w:val="center"/>
          </w:tcPr>
          <w:p w14:paraId="29B10006" w14:textId="5B1FADF9" w:rsidR="00CF1DDA" w:rsidRPr="00873890" w:rsidRDefault="00CF1DDA" w:rsidP="00CF1DD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　USB Type-A接続方法</w:t>
            </w:r>
          </w:p>
        </w:tc>
        <w:tc>
          <w:tcPr>
            <w:tcW w:w="3827" w:type="dxa"/>
            <w:vAlign w:val="center"/>
          </w:tcPr>
          <w:p w14:paraId="065AABB8" w14:textId="0F724C57" w:rsidR="00CF1DDA" w:rsidRPr="00507989" w:rsidRDefault="00CF1DDA" w:rsidP="00CF1DDA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本体の差込口　・　アダプター</w:t>
            </w:r>
          </w:p>
        </w:tc>
      </w:tr>
      <w:tr w:rsidR="00CF1DDA" w:rsidRPr="00275FF8" w14:paraId="5F82D0C5" w14:textId="77777777" w:rsidTr="00BB664B">
        <w:trPr>
          <w:trHeight w:val="397"/>
        </w:trPr>
        <w:tc>
          <w:tcPr>
            <w:tcW w:w="2076" w:type="dxa"/>
            <w:vMerge/>
          </w:tcPr>
          <w:p w14:paraId="30655343" w14:textId="77777777" w:rsidR="00CF1DDA" w:rsidRDefault="00CF1DDA" w:rsidP="00CF1D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1" w:type="dxa"/>
          </w:tcPr>
          <w:p w14:paraId="37E099FE" w14:textId="03499462" w:rsidR="00CF1DDA" w:rsidRDefault="00CF1DDA" w:rsidP="00CF1DD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　ウイルス対策ソフト名</w:t>
            </w:r>
          </w:p>
        </w:tc>
        <w:tc>
          <w:tcPr>
            <w:tcW w:w="3827" w:type="dxa"/>
            <w:vAlign w:val="center"/>
          </w:tcPr>
          <w:p w14:paraId="3E806A82" w14:textId="77777777" w:rsidR="00CF1DDA" w:rsidRDefault="00CF1DDA" w:rsidP="00CF1D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B664B" w:rsidRPr="00275FF8" w14:paraId="75D60DEE" w14:textId="77777777" w:rsidTr="00BB664B">
        <w:trPr>
          <w:trHeight w:val="397"/>
        </w:trPr>
        <w:tc>
          <w:tcPr>
            <w:tcW w:w="5087" w:type="dxa"/>
            <w:gridSpan w:val="2"/>
          </w:tcPr>
          <w:p w14:paraId="537D47F9" w14:textId="77777777" w:rsidR="00BB664B" w:rsidRDefault="00BB664B" w:rsidP="00A32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１分間の入力文字数</w:t>
            </w:r>
          </w:p>
        </w:tc>
        <w:tc>
          <w:tcPr>
            <w:tcW w:w="3827" w:type="dxa"/>
            <w:vAlign w:val="center"/>
          </w:tcPr>
          <w:p w14:paraId="083F0CAD" w14:textId="77777777" w:rsidR="00BB664B" w:rsidRDefault="00BB664B" w:rsidP="00A32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文字／分</w:t>
            </w:r>
          </w:p>
        </w:tc>
      </w:tr>
    </w:tbl>
    <w:p w14:paraId="088B71DD" w14:textId="77777777" w:rsidR="0077350B" w:rsidRDefault="0077350B">
      <w:pPr>
        <w:rPr>
          <w:rFonts w:ascii="ＭＳ ゴシック" w:eastAsia="ＭＳ ゴシック" w:hAnsi="ＭＳ ゴシック"/>
        </w:rPr>
      </w:pPr>
    </w:p>
    <w:p w14:paraId="689BD8C4" w14:textId="77777777" w:rsidR="0077350B" w:rsidRDefault="0077350B" w:rsidP="00B23EC2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注意事項</w:t>
      </w:r>
    </w:p>
    <w:p w14:paraId="59B11F69" w14:textId="44A7F149" w:rsidR="008B77F4" w:rsidRDefault="008B77F4" w:rsidP="008B77F4">
      <w:pPr>
        <w:ind w:left="840" w:hangingChars="400" w:hanging="840"/>
        <w:rPr>
          <w:rFonts w:ascii="ＭＳ ゴシック" w:eastAsia="ＭＳ ゴシック" w:hAnsi="ＭＳ ゴシック"/>
          <w:szCs w:val="22"/>
          <w:u w:val="wave"/>
        </w:rPr>
      </w:pPr>
      <w:r>
        <w:rPr>
          <w:rFonts w:ascii="ＭＳ ゴシック" w:eastAsia="ＭＳ ゴシック" w:hAnsi="ＭＳ ゴシック" w:hint="eastAsia"/>
        </w:rPr>
        <w:t xml:space="preserve">　　　  　・　</w:t>
      </w:r>
      <w:r w:rsidRPr="007678B6">
        <w:rPr>
          <w:rFonts w:ascii="ＭＳ ゴシック" w:eastAsia="ＭＳ ゴシック" w:hAnsi="ＭＳ ゴシック" w:hint="eastAsia"/>
          <w:u w:val="double"/>
        </w:rPr>
        <w:t>受講案内</w:t>
      </w:r>
      <w:r>
        <w:rPr>
          <w:rFonts w:ascii="ＭＳ ゴシック" w:eastAsia="ＭＳ ゴシック" w:hAnsi="ＭＳ ゴシック" w:hint="eastAsia"/>
        </w:rPr>
        <w:t>を必ずお読みいただいた上、</w:t>
      </w:r>
      <w:r>
        <w:rPr>
          <w:rFonts w:ascii="ＭＳ ゴシック" w:eastAsia="ＭＳ ゴシック" w:hAnsi="ＭＳ ゴシック" w:hint="eastAsia"/>
          <w:u w:val="double"/>
        </w:rPr>
        <w:t>返信用封筒１枚</w:t>
      </w:r>
      <w:r>
        <w:rPr>
          <w:rFonts w:ascii="ＭＳ ゴシック" w:eastAsia="ＭＳ ゴシック" w:hAnsi="ＭＳ ゴシック" w:hint="eastAsia"/>
        </w:rPr>
        <w:t>（長形3号、</w:t>
      </w:r>
      <w:r w:rsidR="00CF1DDA">
        <w:rPr>
          <w:rFonts w:ascii="ＭＳ ゴシック" w:eastAsia="ＭＳ ゴシック" w:hAnsi="ＭＳ ゴシック" w:hint="eastAsia"/>
          <w:szCs w:val="22"/>
          <w:u w:val="wave"/>
        </w:rPr>
        <w:t>110</w:t>
      </w:r>
      <w:r w:rsidRPr="00DF6EE9">
        <w:rPr>
          <w:rFonts w:ascii="ＭＳ ゴシック" w:eastAsia="ＭＳ ゴシック" w:hAnsi="ＭＳ ゴシック" w:hint="eastAsia"/>
          <w:szCs w:val="22"/>
          <w:u w:val="wave"/>
        </w:rPr>
        <w:t>円</w:t>
      </w:r>
      <w:r>
        <w:rPr>
          <w:rFonts w:ascii="ＭＳ ゴシック" w:eastAsia="ＭＳ ゴシック" w:hAnsi="ＭＳ ゴシック" w:hint="eastAsia"/>
          <w:szCs w:val="22"/>
          <w:u w:val="wave"/>
        </w:rPr>
        <w:t>切手貼付</w:t>
      </w:r>
      <w:r w:rsidRPr="00BF0ED2">
        <w:rPr>
          <w:rFonts w:ascii="ＭＳ ゴシック" w:eastAsia="ＭＳ ゴシック" w:hAnsi="ＭＳ ゴシック" w:hint="eastAsia"/>
          <w:szCs w:val="22"/>
        </w:rPr>
        <w:t>、</w:t>
      </w:r>
    </w:p>
    <w:p w14:paraId="2067B343" w14:textId="77777777" w:rsidR="008B77F4" w:rsidRDefault="008B77F4" w:rsidP="008B77F4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住所・氏名を明記）、</w:t>
      </w:r>
      <w:r w:rsidRPr="0043274C">
        <w:rPr>
          <w:rFonts w:ascii="ＭＳ ゴシック" w:eastAsia="ＭＳ ゴシック" w:hAnsi="ＭＳ ゴシック" w:hint="eastAsia"/>
          <w:u w:val="double"/>
        </w:rPr>
        <w:t>県内市町村の要約筆記講習会等の修了証等の写し</w:t>
      </w:r>
      <w:r>
        <w:rPr>
          <w:rFonts w:ascii="ＭＳ ゴシック" w:eastAsia="ＭＳ ゴシック" w:hAnsi="ＭＳ ゴシック" w:hint="eastAsia"/>
        </w:rPr>
        <w:t>を同封して</w:t>
      </w:r>
    </w:p>
    <w:p w14:paraId="2A432FFC" w14:textId="65F8FE0C" w:rsidR="008B77F4" w:rsidRDefault="008B77F4" w:rsidP="008B77F4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C5231A">
        <w:rPr>
          <w:rFonts w:ascii="ＭＳ ゴシック" w:eastAsia="ＭＳ ゴシック" w:hAnsi="ＭＳ ゴシック" w:hint="eastAsia"/>
          <w:u w:val="wave"/>
        </w:rPr>
        <w:t>郵送または直接</w:t>
      </w:r>
      <w:r>
        <w:rPr>
          <w:rFonts w:ascii="ＭＳ ゴシック" w:eastAsia="ＭＳ ゴシック" w:hAnsi="ＭＳ ゴシック" w:hint="eastAsia"/>
        </w:rPr>
        <w:t>お申込</w:t>
      </w:r>
      <w:r w:rsidR="00313C12">
        <w:rPr>
          <w:rFonts w:ascii="ＭＳ ゴシック" w:eastAsia="ＭＳ ゴシック" w:hAnsi="ＭＳ ゴシック" w:hint="eastAsia"/>
        </w:rPr>
        <w:t>み</w:t>
      </w:r>
      <w:r>
        <w:rPr>
          <w:rFonts w:ascii="ＭＳ ゴシック" w:eastAsia="ＭＳ ゴシック" w:hAnsi="ＭＳ ゴシック" w:hint="eastAsia"/>
        </w:rPr>
        <w:t>下さい。</w:t>
      </w:r>
    </w:p>
    <w:p w14:paraId="31387437" w14:textId="77777777" w:rsidR="008B77F4" w:rsidRDefault="005964B3" w:rsidP="008B77F4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　太枠内はすべて、必ずご記入下さい。</w:t>
      </w:r>
    </w:p>
    <w:p w14:paraId="2DD25361" w14:textId="77D7E9FD" w:rsidR="0077350B" w:rsidRDefault="0077350B" w:rsidP="008B77F4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　これらの個人情報は、当講習会に関する目的以外に使用しません。</w:t>
      </w:r>
    </w:p>
    <w:p w14:paraId="30DD2CEF" w14:textId="77777777" w:rsidR="007678B6" w:rsidRDefault="007678B6" w:rsidP="00DB754B">
      <w:pPr>
        <w:wordWrap w:val="0"/>
        <w:ind w:right="840" w:firstLineChars="250" w:firstLine="5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【問い合わせ先】　　　　　　　　　　　</w:t>
      </w:r>
      <w:r w:rsidR="004D575A">
        <w:rPr>
          <w:rFonts w:ascii="ＭＳ ゴシック" w:eastAsia="ＭＳ ゴシック" w:hAnsi="ＭＳ ゴシック" w:hint="eastAsia"/>
        </w:rPr>
        <w:t xml:space="preserve">　　　　　　</w:t>
      </w:r>
    </w:p>
    <w:p w14:paraId="301196A1" w14:textId="77777777" w:rsidR="007678B6" w:rsidRPr="007678B6" w:rsidRDefault="007678B6" w:rsidP="00DB754B">
      <w:pPr>
        <w:ind w:firstLineChars="450" w:firstLine="994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7678B6">
        <w:rPr>
          <w:rFonts w:ascii="ＭＳ ゴシック" w:eastAsia="ＭＳ ゴシック" w:hAnsi="ＭＳ ゴシック" w:hint="eastAsia"/>
          <w:b/>
          <w:sz w:val="22"/>
          <w:szCs w:val="22"/>
        </w:rPr>
        <w:t>神奈川県聴覚障害者福祉センター</w:t>
      </w:r>
      <w:r w:rsidR="004D575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150CA2">
        <w:rPr>
          <w:rFonts w:ascii="ＭＳ ゴシック" w:eastAsia="ＭＳ ゴシック" w:hAnsi="ＭＳ ゴシック" w:hint="eastAsia"/>
          <w:b/>
          <w:sz w:val="22"/>
          <w:szCs w:val="22"/>
        </w:rPr>
        <w:t>要約筆記担当</w:t>
      </w:r>
    </w:p>
    <w:p w14:paraId="2DCC751B" w14:textId="77777777" w:rsidR="007678B6" w:rsidRDefault="007678B6" w:rsidP="00DB754B">
      <w:pPr>
        <w:ind w:firstLineChars="550" w:firstLine="115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〒２５１－８５３３　藤沢市藤沢９３３番地の２</w:t>
      </w:r>
    </w:p>
    <w:p w14:paraId="17B565C0" w14:textId="77777777" w:rsidR="005E3FE7" w:rsidRDefault="007678B6" w:rsidP="00DB754B">
      <w:pPr>
        <w:wordWrap w:val="0"/>
        <w:ind w:firstLineChars="550" w:firstLine="115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　話　０４６６（２７）１９１１</w:t>
      </w:r>
      <w:r w:rsidR="004D575A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>ファクス　０４６６（２７）１２２５</w:t>
      </w:r>
    </w:p>
    <w:p w14:paraId="250D4188" w14:textId="5ABC7AD9" w:rsidR="00150CA2" w:rsidRDefault="00DB754B" w:rsidP="00DB754B">
      <w:pPr>
        <w:wordWrap w:val="0"/>
        <w:ind w:firstLineChars="550" w:firstLine="115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FCDCB" wp14:editId="0DB6C1CF">
                <wp:simplePos x="0" y="0"/>
                <wp:positionH relativeFrom="margin">
                  <wp:posOffset>489098</wp:posOffset>
                </wp:positionH>
                <wp:positionV relativeFrom="paragraph">
                  <wp:posOffset>382979</wp:posOffset>
                </wp:positionV>
                <wp:extent cx="5656521" cy="323850"/>
                <wp:effectExtent l="0" t="0" r="2095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21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B54DC" w14:textId="77777777" w:rsidR="00DB754B" w:rsidRPr="00B05A16" w:rsidRDefault="00DB754B" w:rsidP="00DB754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05A1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05A1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備考欄）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FCDCB" id="テキスト ボックス 1" o:spid="_x0000_s1027" type="#_x0000_t202" style="position:absolute;left:0;text-align:left;margin-left:38.5pt;margin-top:30.15pt;width:445.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" fillcolor="white [3201]" strokeweight=".5pt">
                <v:textbox>
                  <w:txbxContent>
                    <w:p w14:paraId="43EB54DC" w14:textId="77777777" w:rsidR="00DB754B" w:rsidRPr="00B05A16" w:rsidRDefault="00DB754B" w:rsidP="00DB754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B05A1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</w:t>
                      </w:r>
                      <w:r w:rsidRPr="00B05A16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備考欄）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CA2">
        <w:rPr>
          <w:rFonts w:ascii="ＭＳ ゴシック" w:eastAsia="ＭＳ ゴシック" w:hAnsi="ＭＳ ゴシック" w:hint="eastAsia"/>
        </w:rPr>
        <w:t>メ ― ル　pc-</w:t>
      </w:r>
      <w:proofErr w:type="spellStart"/>
      <w:r w:rsidR="00150CA2">
        <w:rPr>
          <w:rFonts w:ascii="ＭＳ ゴシック" w:eastAsia="ＭＳ ゴシック" w:hAnsi="ＭＳ ゴシック" w:hint="eastAsia"/>
        </w:rPr>
        <w:t>youyaku</w:t>
      </w:r>
      <w:proofErr w:type="spellEnd"/>
      <w:r w:rsidR="00150CA2">
        <w:rPr>
          <w:rFonts w:ascii="ＭＳ ゴシック" w:eastAsia="ＭＳ ゴシック" w:hAnsi="ＭＳ ゴシック" w:hint="eastAsia"/>
        </w:rPr>
        <w:t xml:space="preserve">＠kanagawa-wad.jp　　 </w:t>
      </w:r>
    </w:p>
    <w:p w14:paraId="1D75AB34" w14:textId="44759D1A" w:rsidR="00621D87" w:rsidRPr="00621D87" w:rsidRDefault="00621D87" w:rsidP="003F627B">
      <w:pPr>
        <w:tabs>
          <w:tab w:val="left" w:pos="3525"/>
          <w:tab w:val="left" w:pos="4635"/>
          <w:tab w:val="left" w:pos="7695"/>
        </w:tabs>
        <w:rPr>
          <w:rFonts w:ascii="ＭＳ ゴシック" w:eastAsia="ＭＳ ゴシック" w:hAnsi="ＭＳ ゴシック"/>
        </w:rPr>
      </w:pPr>
    </w:p>
    <w:sectPr w:rsidR="00621D87" w:rsidRPr="00621D87" w:rsidSect="0061227B">
      <w:footerReference w:type="default" r:id="rId6"/>
      <w:pgSz w:w="11906" w:h="16838" w:code="9"/>
      <w:pgMar w:top="720" w:right="720" w:bottom="720" w:left="720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13CE" w14:textId="77777777" w:rsidR="00D202C0" w:rsidRDefault="00D202C0">
      <w:r>
        <w:separator/>
      </w:r>
    </w:p>
  </w:endnote>
  <w:endnote w:type="continuationSeparator" w:id="0">
    <w:p w14:paraId="606EF7B0" w14:textId="77777777" w:rsidR="00D202C0" w:rsidRDefault="00D2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23AD" w14:textId="7D1EF522" w:rsidR="001B5CF7" w:rsidRPr="0057105B" w:rsidRDefault="00150CA2" w:rsidP="001B5CF7">
    <w:pPr>
      <w:pStyle w:val="a5"/>
      <w:jc w:val="center"/>
      <w:rPr>
        <w:sz w:val="24"/>
      </w:rPr>
    </w:pPr>
    <w:r w:rsidRPr="00C95DFE"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申込期間　：令和</w:t>
    </w:r>
    <w:r w:rsidR="001B5CF7">
      <w:rPr>
        <w:rFonts w:ascii="ＭＳ ゴシック" w:eastAsia="ＭＳ ゴシック" w:hAnsi="ＭＳ ゴシック" w:hint="eastAsia"/>
        <w:sz w:val="24"/>
        <w:bdr w:val="single" w:sz="4" w:space="0" w:color="auto"/>
      </w:rPr>
      <w:t>８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年</w:t>
    </w:r>
    <w:r w:rsidR="0061227B">
      <w:rPr>
        <w:rFonts w:ascii="ＭＳ ゴシック" w:eastAsia="ＭＳ ゴシック" w:hAnsi="ＭＳ ゴシック" w:hint="eastAsia"/>
        <w:sz w:val="24"/>
        <w:bdr w:val="single" w:sz="4" w:space="0" w:color="auto"/>
      </w:rPr>
      <w:t>３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月</w:t>
    </w:r>
    <w:r w:rsidR="0061227B">
      <w:rPr>
        <w:rFonts w:ascii="ＭＳ ゴシック" w:eastAsia="ＭＳ ゴシック" w:hAnsi="ＭＳ ゴシック" w:hint="eastAsia"/>
        <w:sz w:val="24"/>
        <w:bdr w:val="single" w:sz="4" w:space="0" w:color="auto"/>
      </w:rPr>
      <w:t>１８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日（</w:t>
    </w:r>
    <w:r w:rsidR="0061227B">
      <w:rPr>
        <w:rFonts w:ascii="ＭＳ ゴシック" w:eastAsia="ＭＳ ゴシック" w:hAnsi="ＭＳ ゴシック" w:hint="eastAsia"/>
        <w:sz w:val="24"/>
        <w:bdr w:val="single" w:sz="4" w:space="0" w:color="auto"/>
      </w:rPr>
      <w:t>水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）～令和</w:t>
    </w:r>
    <w:r w:rsidR="001B5CF7">
      <w:rPr>
        <w:rFonts w:ascii="ＭＳ ゴシック" w:eastAsia="ＭＳ ゴシック" w:hAnsi="ＭＳ ゴシック" w:hint="eastAsia"/>
        <w:sz w:val="24"/>
        <w:bdr w:val="single" w:sz="4" w:space="0" w:color="auto"/>
      </w:rPr>
      <w:t>８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年</w:t>
    </w:r>
    <w:r w:rsidR="001B5CF7">
      <w:rPr>
        <w:rFonts w:ascii="ＭＳ ゴシック" w:eastAsia="ＭＳ ゴシック" w:hAnsi="ＭＳ ゴシック" w:hint="eastAsia"/>
        <w:sz w:val="24"/>
        <w:bdr w:val="single" w:sz="4" w:space="0" w:color="auto"/>
      </w:rPr>
      <w:t>３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月</w:t>
    </w:r>
    <w:r w:rsidR="001B5CF7">
      <w:rPr>
        <w:rFonts w:ascii="ＭＳ ゴシック" w:eastAsia="ＭＳ ゴシック" w:hAnsi="ＭＳ ゴシック" w:hint="eastAsia"/>
        <w:sz w:val="24"/>
        <w:bdr w:val="single" w:sz="4" w:space="0" w:color="auto"/>
      </w:rPr>
      <w:t>３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１日（</w:t>
    </w:r>
    <w:r w:rsidR="001B5CF7">
      <w:rPr>
        <w:rFonts w:ascii="ＭＳ ゴシック" w:eastAsia="ＭＳ ゴシック" w:hAnsi="ＭＳ ゴシック" w:hint="eastAsia"/>
        <w:sz w:val="24"/>
        <w:bdr w:val="single" w:sz="4" w:space="0" w:color="auto"/>
      </w:rPr>
      <w:t>火</w:t>
    </w:r>
    <w:r w:rsidR="001B5CF7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）必着</w:t>
    </w:r>
  </w:p>
  <w:p w14:paraId="6E5FCC5C" w14:textId="6C4F6CE6" w:rsidR="00912032" w:rsidRPr="00C95DFE" w:rsidRDefault="00912032" w:rsidP="001B5CF7">
    <w:pPr>
      <w:jc w:val="center"/>
      <w:rPr>
        <w:rFonts w:ascii="ＭＳ ゴシック" w:eastAsia="ＭＳ ゴシック" w:hAnsi="ＭＳ ゴシック"/>
        <w:sz w:val="24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8427" w14:textId="77777777" w:rsidR="00D202C0" w:rsidRDefault="00D202C0">
      <w:r>
        <w:separator/>
      </w:r>
    </w:p>
  </w:footnote>
  <w:footnote w:type="continuationSeparator" w:id="0">
    <w:p w14:paraId="4075B942" w14:textId="77777777" w:rsidR="00D202C0" w:rsidRDefault="00D2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9"/>
    <w:rsid w:val="000347E6"/>
    <w:rsid w:val="00090344"/>
    <w:rsid w:val="000F67B8"/>
    <w:rsid w:val="00117040"/>
    <w:rsid w:val="00150CA2"/>
    <w:rsid w:val="00160FF4"/>
    <w:rsid w:val="001B5CF7"/>
    <w:rsid w:val="00205334"/>
    <w:rsid w:val="002160A3"/>
    <w:rsid w:val="002203CE"/>
    <w:rsid w:val="002756FE"/>
    <w:rsid w:val="002E1965"/>
    <w:rsid w:val="00304C8D"/>
    <w:rsid w:val="00313C12"/>
    <w:rsid w:val="0032268B"/>
    <w:rsid w:val="0033024C"/>
    <w:rsid w:val="00331DCE"/>
    <w:rsid w:val="00362901"/>
    <w:rsid w:val="003A2705"/>
    <w:rsid w:val="003D1C24"/>
    <w:rsid w:val="003F627B"/>
    <w:rsid w:val="003F6AEF"/>
    <w:rsid w:val="004052E4"/>
    <w:rsid w:val="0043274C"/>
    <w:rsid w:val="0045041D"/>
    <w:rsid w:val="0045075F"/>
    <w:rsid w:val="004550C6"/>
    <w:rsid w:val="004D575A"/>
    <w:rsid w:val="004D7BD9"/>
    <w:rsid w:val="004E41B7"/>
    <w:rsid w:val="004F56B0"/>
    <w:rsid w:val="00552022"/>
    <w:rsid w:val="00586BAE"/>
    <w:rsid w:val="005915AC"/>
    <w:rsid w:val="005964B3"/>
    <w:rsid w:val="005B6176"/>
    <w:rsid w:val="005E25A7"/>
    <w:rsid w:val="005E3FE7"/>
    <w:rsid w:val="0061227B"/>
    <w:rsid w:val="00621D87"/>
    <w:rsid w:val="00622977"/>
    <w:rsid w:val="0064506D"/>
    <w:rsid w:val="00673105"/>
    <w:rsid w:val="006B471E"/>
    <w:rsid w:val="006C3148"/>
    <w:rsid w:val="006E62AE"/>
    <w:rsid w:val="006F0473"/>
    <w:rsid w:val="00750866"/>
    <w:rsid w:val="007678B6"/>
    <w:rsid w:val="0077350B"/>
    <w:rsid w:val="00793773"/>
    <w:rsid w:val="007A31AA"/>
    <w:rsid w:val="007B4B9F"/>
    <w:rsid w:val="007C506E"/>
    <w:rsid w:val="00812817"/>
    <w:rsid w:val="00813361"/>
    <w:rsid w:val="00832089"/>
    <w:rsid w:val="00847D42"/>
    <w:rsid w:val="00852FBB"/>
    <w:rsid w:val="00856D0A"/>
    <w:rsid w:val="0087737F"/>
    <w:rsid w:val="008775F3"/>
    <w:rsid w:val="00894EB4"/>
    <w:rsid w:val="008A7C4D"/>
    <w:rsid w:val="008B77F4"/>
    <w:rsid w:val="008C2729"/>
    <w:rsid w:val="008E38CD"/>
    <w:rsid w:val="00912032"/>
    <w:rsid w:val="00962E09"/>
    <w:rsid w:val="009A638F"/>
    <w:rsid w:val="00A44446"/>
    <w:rsid w:val="00A535D4"/>
    <w:rsid w:val="00A7193B"/>
    <w:rsid w:val="00AB4133"/>
    <w:rsid w:val="00AC1331"/>
    <w:rsid w:val="00AC1363"/>
    <w:rsid w:val="00B06839"/>
    <w:rsid w:val="00B21212"/>
    <w:rsid w:val="00B23EC2"/>
    <w:rsid w:val="00B4118F"/>
    <w:rsid w:val="00B7745F"/>
    <w:rsid w:val="00B911FF"/>
    <w:rsid w:val="00BB60D8"/>
    <w:rsid w:val="00BB664B"/>
    <w:rsid w:val="00C62914"/>
    <w:rsid w:val="00C91323"/>
    <w:rsid w:val="00C95DFE"/>
    <w:rsid w:val="00CC7E8F"/>
    <w:rsid w:val="00CD6639"/>
    <w:rsid w:val="00CE57F6"/>
    <w:rsid w:val="00CF1DDA"/>
    <w:rsid w:val="00CF6E7D"/>
    <w:rsid w:val="00D202C0"/>
    <w:rsid w:val="00D359EB"/>
    <w:rsid w:val="00DB754B"/>
    <w:rsid w:val="00DF3940"/>
    <w:rsid w:val="00DF617B"/>
    <w:rsid w:val="00E40217"/>
    <w:rsid w:val="00ED371E"/>
    <w:rsid w:val="00ED72E5"/>
    <w:rsid w:val="00F736A5"/>
    <w:rsid w:val="00F8647D"/>
    <w:rsid w:val="00FC00E5"/>
    <w:rsid w:val="00FC429B"/>
    <w:rsid w:val="00FD104C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9F9F0"/>
  <w15:chartTrackingRefBased/>
  <w15:docId w15:val="{70050836-89E0-484B-B67E-E49F9CF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5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20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203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05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052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23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201;&#31558;&#39178;&#25104;&#38306;&#20418;\28&#35201;&#31558;&#39178;&#25104;&#38306;&#20418;\&#39178;&#25104;&#35611;&#32722;&#20250;\&#36215;&#26696;\2.&#24195;&#22577;&#36215;&#26696;\&#35611;&#32722;&#20250;&#21463;&#35611;&#26696;&#20869;\&#35611;&#32722;&#20250;&#30003;&#36796;&#26360;&#65288;&#36861;&#21152;&#65289;t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講習会申込書（追加）t.dotx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神奈川県要約筆記者養成講習会申込書</vt:lpstr>
      <vt:lpstr>平成２０年度神奈川県要約筆記者養成講習会申込書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神奈川県要約筆記者養成講習会申込書</dc:title>
  <dc:subject/>
  <dc:creator>TOSHIBA03</dc:creator>
  <cp:keywords/>
  <dc:description/>
  <cp:lastModifiedBy>00 神聴総</cp:lastModifiedBy>
  <cp:revision>2</cp:revision>
  <cp:lastPrinted>2026-01-21T09:36:00Z</cp:lastPrinted>
  <dcterms:created xsi:type="dcterms:W3CDTF">2026-01-21T09:37:00Z</dcterms:created>
  <dcterms:modified xsi:type="dcterms:W3CDTF">2026-01-21T09:37:00Z</dcterms:modified>
</cp:coreProperties>
</file>